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EC5" w:rsidRPr="00B2578B" w:rsidRDefault="00107EC5" w:rsidP="00B2578B">
      <w:pPr>
        <w:jc w:val="center"/>
        <w:rPr>
          <w:sz w:val="28"/>
          <w:szCs w:val="28"/>
        </w:rPr>
      </w:pPr>
      <w:r w:rsidRPr="00B2578B">
        <w:rPr>
          <w:sz w:val="28"/>
          <w:szCs w:val="28"/>
        </w:rPr>
        <w:t xml:space="preserve">Финал Кубка Санкт-Петербурга по быстрым шахматам </w:t>
      </w:r>
      <w:smartTag w:uri="urn:schemas-microsoft-com:office:smarttags" w:element="metricconverter">
        <w:smartTagPr>
          <w:attr w:name="ProductID" w:val="2022 г"/>
        </w:smartTagPr>
        <w:r w:rsidRPr="00B2578B">
          <w:rPr>
            <w:sz w:val="28"/>
            <w:szCs w:val="28"/>
          </w:rPr>
          <w:t>202</w:t>
        </w:r>
        <w:r w:rsidRPr="00927845">
          <w:rPr>
            <w:sz w:val="28"/>
            <w:szCs w:val="28"/>
          </w:rPr>
          <w:t>2</w:t>
        </w:r>
        <w:r w:rsidRPr="00B2578B">
          <w:rPr>
            <w:sz w:val="28"/>
            <w:szCs w:val="28"/>
          </w:rPr>
          <w:t xml:space="preserve"> г</w:t>
        </w:r>
      </w:smartTag>
      <w:r w:rsidRPr="00B2578B">
        <w:rPr>
          <w:sz w:val="28"/>
          <w:szCs w:val="28"/>
        </w:rPr>
        <w:t>., 2</w:t>
      </w:r>
      <w:r w:rsidRPr="007470F8">
        <w:rPr>
          <w:sz w:val="28"/>
          <w:szCs w:val="28"/>
        </w:rPr>
        <w:t>5</w:t>
      </w:r>
      <w:r w:rsidRPr="00B2578B">
        <w:rPr>
          <w:sz w:val="28"/>
          <w:szCs w:val="28"/>
        </w:rPr>
        <w:t>.09.202</w:t>
      </w:r>
      <w:r w:rsidRPr="007470F8">
        <w:rPr>
          <w:sz w:val="28"/>
          <w:szCs w:val="28"/>
        </w:rPr>
        <w:t>2</w:t>
      </w:r>
      <w:r>
        <w:rPr>
          <w:sz w:val="28"/>
          <w:szCs w:val="28"/>
        </w:rPr>
        <w:t xml:space="preserve">, </w:t>
      </w:r>
      <w:r w:rsidRPr="00B2578B">
        <w:rPr>
          <w:sz w:val="28"/>
          <w:szCs w:val="28"/>
        </w:rPr>
        <w:t>мужчины</w:t>
      </w:r>
    </w:p>
    <w:tbl>
      <w:tblPr>
        <w:tblW w:w="10022" w:type="dxa"/>
        <w:tblCellSpacing w:w="0" w:type="dxa"/>
        <w:tblInd w:w="240" w:type="dxa"/>
        <w:tblCellMar>
          <w:left w:w="0" w:type="dxa"/>
          <w:right w:w="0" w:type="dxa"/>
        </w:tblCellMar>
        <w:tblLook w:val="00A0"/>
      </w:tblPr>
      <w:tblGrid>
        <w:gridCol w:w="54"/>
        <w:gridCol w:w="487"/>
        <w:gridCol w:w="2371"/>
        <w:gridCol w:w="678"/>
        <w:gridCol w:w="149"/>
        <w:gridCol w:w="131"/>
        <w:gridCol w:w="487"/>
        <w:gridCol w:w="1819"/>
        <w:gridCol w:w="25"/>
        <w:gridCol w:w="25"/>
        <w:gridCol w:w="25"/>
        <w:gridCol w:w="25"/>
        <w:gridCol w:w="25"/>
        <w:gridCol w:w="25"/>
        <w:gridCol w:w="25"/>
        <w:gridCol w:w="544"/>
        <w:gridCol w:w="149"/>
        <w:gridCol w:w="131"/>
        <w:gridCol w:w="977"/>
        <w:gridCol w:w="933"/>
        <w:gridCol w:w="20"/>
        <w:gridCol w:w="20"/>
        <w:gridCol w:w="20"/>
        <w:gridCol w:w="20"/>
        <w:gridCol w:w="20"/>
        <w:gridCol w:w="20"/>
        <w:gridCol w:w="20"/>
        <w:gridCol w:w="657"/>
        <w:gridCol w:w="20"/>
        <w:gridCol w:w="20"/>
        <w:gridCol w:w="20"/>
        <w:gridCol w:w="20"/>
        <w:gridCol w:w="20"/>
        <w:gridCol w:w="20"/>
        <w:gridCol w:w="20"/>
      </w:tblGrid>
      <w:tr w:rsidR="00107EC5" w:rsidRPr="00A91251" w:rsidTr="00150EF1">
        <w:trPr>
          <w:gridAfter w:val="7"/>
          <w:wAfter w:w="140" w:type="dxa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B2578B" w:rsidRDefault="00107EC5" w:rsidP="00E224E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1/4 финала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Полуфиналы</w:t>
            </w:r>
          </w:p>
        </w:tc>
        <w:tc>
          <w:tcPr>
            <w:tcW w:w="0" w:type="auto"/>
            <w:gridSpan w:val="2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785" w:type="dxa"/>
            <w:gridSpan w:val="10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Финал</w:t>
            </w:r>
          </w:p>
        </w:tc>
      </w:tr>
      <w:tr w:rsidR="00107EC5" w:rsidRPr="00A91251" w:rsidTr="00150EF1">
        <w:trPr>
          <w:gridAfter w:val="7"/>
          <w:wAfter w:w="140" w:type="dxa"/>
          <w:trHeight w:val="302"/>
          <w:tblCellSpacing w:w="0" w:type="dxa"/>
        </w:trPr>
        <w:tc>
          <w:tcPr>
            <w:tcW w:w="53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8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238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78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72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5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7470F8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7470F8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1D516D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мг Левин Евгений</w:t>
            </w:r>
          </w:p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2531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Default="00107EC5" w:rsidP="007470F8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1  0</w:t>
            </w:r>
          </w:p>
          <w:p w:rsidR="00107EC5" w:rsidRDefault="00107EC5" w:rsidP="007470F8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Блиц:</w:t>
            </w:r>
          </w:p>
          <w:p w:rsidR="00107EC5" w:rsidRPr="00E224E0" w:rsidRDefault="00107EC5" w:rsidP="007470F8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1  1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77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7470F8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7470F8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Акмалов Даниил</w:t>
            </w:r>
          </w:p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2102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Default="00107EC5" w:rsidP="007470F8">
            <w:pPr>
              <w:spacing w:before="12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0  1</w:t>
            </w:r>
          </w:p>
          <w:p w:rsidR="00107EC5" w:rsidRDefault="00107EC5" w:rsidP="007470F8">
            <w:pPr>
              <w:spacing w:before="12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Блиц:</w:t>
            </w:r>
          </w:p>
          <w:p w:rsidR="00107EC5" w:rsidRPr="00E224E0" w:rsidRDefault="00107EC5" w:rsidP="007470F8">
            <w:pPr>
              <w:spacing w:before="12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0  0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B86B04" w:rsidRDefault="00107EC5" w:rsidP="004F3CAC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1D516D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мг Левин Евгений</w:t>
            </w:r>
          </w:p>
          <w:p w:rsidR="00107EC5" w:rsidRPr="00E224E0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2531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Pr="004A74C9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½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4A74C9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Шемякинский Никита</w:t>
            </w:r>
          </w:p>
          <w:p w:rsidR="00107EC5" w:rsidRPr="00E224E0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2256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Pr="00B86B04" w:rsidRDefault="00107EC5" w:rsidP="004F3CAC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½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5731D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Шемякинский Никита</w:t>
            </w:r>
          </w:p>
          <w:p w:rsidR="00107EC5" w:rsidRPr="00E224E0" w:rsidRDefault="00107EC5" w:rsidP="007470F8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2256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Pr="007470F8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½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5731D6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мф Борисовский Дмитрий</w:t>
            </w:r>
          </w:p>
          <w:p w:rsidR="00107EC5" w:rsidRPr="00E224E0" w:rsidRDefault="00107EC5" w:rsidP="007470F8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2217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Pr="004A74C9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0  ½ 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2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150EF1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0</w:t>
            </w:r>
          </w:p>
        </w:tc>
        <w:tc>
          <w:tcPr>
            <w:tcW w:w="1838" w:type="dxa"/>
            <w:gridSpan w:val="9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1D516D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мг Левин Евгений</w:t>
            </w:r>
          </w:p>
          <w:p w:rsidR="00107EC5" w:rsidRPr="004A74C9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2531</w:t>
            </w:r>
          </w:p>
        </w:tc>
      </w:tr>
      <w:tr w:rsidR="00107EC5" w:rsidRPr="00A91251" w:rsidTr="00150EF1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5"/>
            <w:vMerge w:val="restart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</w:tr>
      <w:tr w:rsidR="00107EC5" w:rsidRPr="00A91251" w:rsidTr="00150EF1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15"/>
            <w:vMerge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947" w:type="dxa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150EF1" w:rsidRDefault="00107EC5" w:rsidP="00925D4C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val="en-US" w:eastAsia="ru-RU"/>
              </w:rPr>
            </w:pPr>
            <w:r w:rsidRPr="00150EF1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1  1</w:t>
            </w:r>
          </w:p>
        </w:tc>
        <w:tc>
          <w:tcPr>
            <w:tcW w:w="1838" w:type="dxa"/>
            <w:gridSpan w:val="9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150EF1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150EF1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мг Попов Валерий</w:t>
            </w:r>
          </w:p>
          <w:p w:rsidR="00107EC5" w:rsidRPr="00E224E0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150EF1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2523</w:t>
            </w:r>
          </w:p>
        </w:tc>
      </w:tr>
      <w:tr w:rsidR="00107EC5" w:rsidRPr="00A91251" w:rsidTr="00150EF1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0,5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мг Епишин Владимир</w:t>
            </w:r>
          </w:p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2439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½  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1838" w:type="dxa"/>
            <w:gridSpan w:val="9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1,5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Бабанин Глеб</w:t>
            </w:r>
          </w:p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2152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½  1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gridAfter w:val="7"/>
          <w:wAfter w:w="140" w:type="dxa"/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150EF1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150EF1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0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Бабанин Глеб</w:t>
            </w:r>
          </w:p>
          <w:p w:rsidR="00107EC5" w:rsidRPr="00E224E0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2152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Pr="00150EF1" w:rsidRDefault="00107EC5" w:rsidP="00150EF1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0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0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01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150EF1" w:rsidRDefault="00107EC5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 w:rsidRPr="00E224E0"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150EF1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150EF1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2</w:t>
            </w:r>
          </w:p>
        </w:tc>
        <w:tc>
          <w:tcPr>
            <w:tcW w:w="0" w:type="auto"/>
            <w:gridSpan w:val="8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мг Попов Валерий</w:t>
            </w:r>
          </w:p>
          <w:p w:rsidR="00107EC5" w:rsidRPr="00E224E0" w:rsidRDefault="00107EC5" w:rsidP="001A633B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2523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Pr="009B2AB2" w:rsidRDefault="00107EC5" w:rsidP="004A74C9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 xml:space="preserve">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Arial" w:hAnsi="Arial" w:cs="Arial"/>
                <w:color w:val="202122"/>
                <w:sz w:val="19"/>
                <w:szCs w:val="19"/>
                <w:lang w:val="en-US" w:eastAsia="ru-RU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B86B0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мг Попов Валерий</w:t>
            </w:r>
          </w:p>
          <w:p w:rsidR="00107EC5" w:rsidRPr="00E224E0" w:rsidRDefault="00107EC5" w:rsidP="00B86B04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2523</w:t>
            </w:r>
          </w:p>
        </w:tc>
        <w:tc>
          <w:tcPr>
            <w:tcW w:w="0" w:type="auto"/>
            <w:vMerge w:val="restart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Default="00107EC5" w:rsidP="00150EF1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0  1</w:t>
            </w:r>
          </w:p>
          <w:p w:rsidR="00107EC5" w:rsidRDefault="00107EC5" w:rsidP="00150EF1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Блиц:</w:t>
            </w:r>
          </w:p>
          <w:p w:rsidR="00107EC5" w:rsidRPr="00E224E0" w:rsidRDefault="00107EC5" w:rsidP="00150EF1">
            <w:pPr>
              <w:spacing w:before="12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1  1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gridSpan w:val="8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07EC5" w:rsidRPr="00A91251" w:rsidTr="00150EF1">
        <w:trPr>
          <w:trHeight w:val="70"/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noWrap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Pr="00B86B04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</w:pPr>
            <w:r w:rsidRPr="00B86B04">
              <w:rPr>
                <w:rFonts w:ascii="Arial" w:hAnsi="Arial" w:cs="Arial"/>
                <w:b/>
                <w:color w:val="202122"/>
                <w:sz w:val="19"/>
                <w:szCs w:val="19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tcMar>
              <w:top w:w="24" w:type="dxa"/>
              <w:left w:w="96" w:type="dxa"/>
              <w:bottom w:w="24" w:type="dxa"/>
              <w:right w:w="96" w:type="dxa"/>
            </w:tcMar>
            <w:vAlign w:val="center"/>
          </w:tcPr>
          <w:p w:rsidR="00107EC5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мф Чындыгыр Тамерлан</w:t>
            </w:r>
          </w:p>
          <w:p w:rsidR="00107EC5" w:rsidRPr="00E224E0" w:rsidRDefault="00107EC5" w:rsidP="00E224E0">
            <w:pPr>
              <w:spacing w:before="24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2144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9F9F9"/>
            <w:noWrap/>
            <w:tcMar>
              <w:top w:w="24" w:type="dxa"/>
              <w:left w:w="72" w:type="dxa"/>
              <w:bottom w:w="24" w:type="dxa"/>
              <w:right w:w="72" w:type="dxa"/>
            </w:tcMar>
            <w:vAlign w:val="center"/>
          </w:tcPr>
          <w:p w:rsidR="00107EC5" w:rsidRDefault="00107EC5" w:rsidP="00150EF1">
            <w:pPr>
              <w:spacing w:before="240"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1  0</w:t>
            </w:r>
          </w:p>
          <w:p w:rsidR="00107EC5" w:rsidRDefault="00107EC5" w:rsidP="00150EF1">
            <w:pPr>
              <w:spacing w:after="12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Блиц:</w:t>
            </w:r>
          </w:p>
          <w:p w:rsidR="00107EC5" w:rsidRPr="00E224E0" w:rsidRDefault="00107EC5" w:rsidP="00150EF1">
            <w:pPr>
              <w:spacing w:before="120" w:after="240" w:line="240" w:lineRule="auto"/>
              <w:jc w:val="center"/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</w:pPr>
            <w:r>
              <w:rPr>
                <w:rFonts w:ascii="Arial" w:hAnsi="Arial" w:cs="Arial"/>
                <w:color w:val="202122"/>
                <w:sz w:val="19"/>
                <w:szCs w:val="19"/>
                <w:lang w:eastAsia="ru-RU"/>
              </w:rPr>
              <w:t>0  0</w:t>
            </w: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7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41" w:type="dxa"/>
            <w:gridSpan w:val="8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" w:type="dxa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:rsidR="00107EC5" w:rsidRPr="00E224E0" w:rsidRDefault="00107EC5" w:rsidP="00E224E0">
            <w:pPr>
              <w:spacing w:before="240" w:after="24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07EC5" w:rsidRDefault="00107EC5"/>
    <w:p w:rsidR="00107EC5" w:rsidRDefault="00107EC5"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35pt;margin-top:3.55pt;width:126pt;height:36.95pt;z-index:251658240">
            <v:imagedata r:id="rId4" o:title=""/>
          </v:shape>
        </w:pict>
      </w:r>
    </w:p>
    <w:p w:rsidR="00107EC5" w:rsidRPr="009E2EA5" w:rsidRDefault="00107EC5" w:rsidP="00BF6533">
      <w:pPr>
        <w:rPr>
          <w:rFonts w:ascii="Arial" w:hAnsi="Arial" w:cs="Arial"/>
          <w:sz w:val="24"/>
          <w:szCs w:val="24"/>
        </w:rPr>
      </w:pPr>
      <w:r w:rsidRPr="009E2EA5">
        <w:rPr>
          <w:rFonts w:ascii="Arial" w:hAnsi="Arial" w:cs="Arial"/>
          <w:sz w:val="24"/>
          <w:szCs w:val="24"/>
        </w:rPr>
        <w:t>Главный судья                                                                               СС</w:t>
      </w:r>
      <w:r>
        <w:rPr>
          <w:rFonts w:ascii="Arial" w:hAnsi="Arial" w:cs="Arial"/>
          <w:sz w:val="24"/>
          <w:szCs w:val="24"/>
        </w:rPr>
        <w:t>1</w:t>
      </w:r>
      <w:r w:rsidRPr="009E2EA5">
        <w:rPr>
          <w:rFonts w:ascii="Arial" w:hAnsi="Arial" w:cs="Arial"/>
          <w:sz w:val="24"/>
          <w:szCs w:val="24"/>
        </w:rPr>
        <w:t xml:space="preserve">К </w:t>
      </w:r>
      <w:r>
        <w:rPr>
          <w:rFonts w:ascii="Arial" w:hAnsi="Arial" w:cs="Arial"/>
          <w:sz w:val="24"/>
          <w:szCs w:val="24"/>
        </w:rPr>
        <w:t>О</w:t>
      </w:r>
      <w:r w:rsidRPr="009E2E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В</w:t>
      </w:r>
      <w:r w:rsidRPr="009E2EA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Росляков</w:t>
      </w:r>
    </w:p>
    <w:p w:rsidR="00107EC5" w:rsidRDefault="00107EC5"/>
    <w:sectPr w:rsidR="00107EC5" w:rsidSect="00B2578B">
      <w:pgSz w:w="11906" w:h="16838"/>
      <w:pgMar w:top="719" w:right="851" w:bottom="53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24E0"/>
    <w:rsid w:val="000009F4"/>
    <w:rsid w:val="000144EF"/>
    <w:rsid w:val="00035E62"/>
    <w:rsid w:val="00107EC5"/>
    <w:rsid w:val="00150EF1"/>
    <w:rsid w:val="001879AF"/>
    <w:rsid w:val="001A633B"/>
    <w:rsid w:val="001D516D"/>
    <w:rsid w:val="002C6DF7"/>
    <w:rsid w:val="004A74C9"/>
    <w:rsid w:val="004C1F41"/>
    <w:rsid w:val="004F3CAC"/>
    <w:rsid w:val="005731D6"/>
    <w:rsid w:val="005E6032"/>
    <w:rsid w:val="00731201"/>
    <w:rsid w:val="007470F8"/>
    <w:rsid w:val="00842673"/>
    <w:rsid w:val="00925D4C"/>
    <w:rsid w:val="00927845"/>
    <w:rsid w:val="009B2AB2"/>
    <w:rsid w:val="009E2EA5"/>
    <w:rsid w:val="00A91251"/>
    <w:rsid w:val="00B2578B"/>
    <w:rsid w:val="00B86B04"/>
    <w:rsid w:val="00B91AB9"/>
    <w:rsid w:val="00BC402F"/>
    <w:rsid w:val="00BF6533"/>
    <w:rsid w:val="00D35223"/>
    <w:rsid w:val="00D918D0"/>
    <w:rsid w:val="00E224E0"/>
    <w:rsid w:val="00FF50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20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2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172</Words>
  <Characters>983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Финал Кубка Санкт-Петербурга по быстрым шахматам 2022 г</dc:title>
  <dc:subject/>
  <dc:creator>6</dc:creator>
  <cp:keywords/>
  <dc:description/>
  <cp:lastModifiedBy>SerS</cp:lastModifiedBy>
  <cp:revision>3</cp:revision>
  <cp:lastPrinted>2021-09-26T10:06:00Z</cp:lastPrinted>
  <dcterms:created xsi:type="dcterms:W3CDTF">2022-09-25T19:56:00Z</dcterms:created>
  <dcterms:modified xsi:type="dcterms:W3CDTF">2022-09-25T20:35:00Z</dcterms:modified>
</cp:coreProperties>
</file>